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04A55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国际冷链商品交易中心入</w:t>
      </w:r>
      <w:r>
        <w:rPr>
          <w:rFonts w:hint="eastAsia"/>
          <w:b/>
          <w:bCs/>
          <w:sz w:val="36"/>
          <w:szCs w:val="36"/>
        </w:rPr>
        <w:t>库通知单</w:t>
      </w:r>
    </w:p>
    <w:p w14:paraId="319DB0E1">
      <w:pPr>
        <w:jc w:val="right"/>
        <w:rPr>
          <w:rFonts w:hint="eastAsia"/>
          <w:bCs/>
          <w:sz w:val="30"/>
          <w:szCs w:val="30"/>
          <w:lang w:val="en-US" w:eastAsia="zh-CN"/>
        </w:rPr>
      </w:pPr>
    </w:p>
    <w:p w14:paraId="5AE37EC4">
      <w:pPr>
        <w:jc w:val="righ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  <w:lang w:val="en-US" w:eastAsia="zh-CN"/>
        </w:rPr>
        <w:t xml:space="preserve">开单日期：   </w:t>
      </w:r>
      <w:r>
        <w:rPr>
          <w:rFonts w:hint="eastAsia"/>
          <w:bCs/>
          <w:sz w:val="30"/>
          <w:szCs w:val="30"/>
        </w:rPr>
        <w:t>年   月  日</w:t>
      </w:r>
    </w:p>
    <w:p w14:paraId="06EB4388">
      <w:pPr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  <w:u w:val="single"/>
        </w:rPr>
        <w:t xml:space="preserve">                     </w:t>
      </w:r>
      <w:r>
        <w:rPr>
          <w:rFonts w:hint="eastAsia"/>
          <w:sz w:val="28"/>
          <w:szCs w:val="21"/>
        </w:rPr>
        <w:t>仓库：</w:t>
      </w:r>
    </w:p>
    <w:p w14:paraId="6DA9C562">
      <w:pPr>
        <w:jc w:val="right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下列交易商已经按《</w:t>
      </w:r>
      <w:r>
        <w:rPr>
          <w:rFonts w:hint="eastAsia"/>
          <w:bCs/>
          <w:sz w:val="28"/>
          <w:szCs w:val="21"/>
          <w:lang w:val="en-US" w:eastAsia="zh-CN"/>
        </w:rPr>
        <w:t>国际冷链商品交易中心交易规则</w:t>
      </w:r>
      <w:r>
        <w:rPr>
          <w:rFonts w:hint="eastAsia"/>
          <w:bCs/>
          <w:sz w:val="28"/>
          <w:szCs w:val="21"/>
        </w:rPr>
        <w:t>》，申请将货物存于贵处，请贵处</w:t>
      </w:r>
      <w:r>
        <w:rPr>
          <w:rFonts w:hint="eastAsia"/>
          <w:bCs/>
          <w:sz w:val="28"/>
          <w:szCs w:val="21"/>
          <w:lang w:val="en-US" w:eastAsia="zh-CN"/>
        </w:rPr>
        <w:t>及早</w:t>
      </w:r>
      <w:r>
        <w:rPr>
          <w:rFonts w:hint="eastAsia"/>
          <w:bCs/>
          <w:sz w:val="28"/>
          <w:szCs w:val="21"/>
        </w:rPr>
        <w:t>做货物接收安排，并遵照相关</w:t>
      </w:r>
      <w:r>
        <w:rPr>
          <w:rFonts w:hint="eastAsia"/>
          <w:bCs/>
          <w:sz w:val="28"/>
          <w:szCs w:val="21"/>
          <w:lang w:val="en-US" w:eastAsia="zh-CN"/>
        </w:rPr>
        <w:t>事宜</w:t>
      </w:r>
      <w:r>
        <w:rPr>
          <w:rFonts w:hint="eastAsia"/>
          <w:bCs/>
          <w:sz w:val="28"/>
          <w:szCs w:val="21"/>
        </w:rPr>
        <w:t>办理。具体情况如下：</w:t>
      </w:r>
      <w:bookmarkStart w:id="0" w:name="_GoBack"/>
      <w:bookmarkEnd w:id="0"/>
    </w:p>
    <w:tbl>
      <w:tblPr>
        <w:tblStyle w:val="11"/>
        <w:tblW w:w="930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17"/>
        <w:gridCol w:w="2640"/>
        <w:gridCol w:w="2010"/>
        <w:gridCol w:w="2685"/>
      </w:tblGrid>
      <w:tr w14:paraId="50FBBB9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499BF6A1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交</w:t>
            </w:r>
          </w:p>
          <w:p w14:paraId="37E33D3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易</w:t>
            </w:r>
          </w:p>
          <w:p w14:paraId="1A948B5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商</w:t>
            </w:r>
          </w:p>
        </w:tc>
        <w:tc>
          <w:tcPr>
            <w:tcW w:w="1317" w:type="dxa"/>
            <w:noWrap w:val="0"/>
            <w:vAlign w:val="center"/>
          </w:tcPr>
          <w:p w14:paraId="46B70A70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交易商</w:t>
            </w:r>
            <w:r>
              <w:rPr>
                <w:rFonts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2640" w:type="dxa"/>
            <w:noWrap w:val="0"/>
            <w:vAlign w:val="center"/>
          </w:tcPr>
          <w:p w14:paraId="77F331C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17E588D"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交易商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2685" w:type="dxa"/>
            <w:noWrap w:val="0"/>
            <w:vAlign w:val="center"/>
          </w:tcPr>
          <w:p w14:paraId="7722929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F05D2B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4A973F0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571BEAD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2640" w:type="dxa"/>
            <w:noWrap w:val="0"/>
            <w:vAlign w:val="center"/>
          </w:tcPr>
          <w:p w14:paraId="6968F45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73680E5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685" w:type="dxa"/>
            <w:noWrap w:val="0"/>
            <w:vAlign w:val="center"/>
          </w:tcPr>
          <w:p w14:paraId="4C68C0A2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1D7A6ED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0D42496E">
            <w:pPr>
              <w:jc w:val="left"/>
              <w:rPr>
                <w:rFonts w:hint="default"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商品名称</w:t>
            </w:r>
          </w:p>
        </w:tc>
        <w:tc>
          <w:tcPr>
            <w:tcW w:w="2640" w:type="dxa"/>
            <w:noWrap w:val="0"/>
            <w:vAlign w:val="center"/>
          </w:tcPr>
          <w:p w14:paraId="2FC5AB47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08BE972">
            <w:pPr>
              <w:jc w:val="both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商品规格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（件/</w:t>
            </w:r>
            <w:r>
              <w:rPr>
                <w:rFonts w:hint="eastAsia"/>
                <w:bCs/>
                <w:sz w:val="21"/>
                <w:szCs w:val="21"/>
              </w:rPr>
              <w:t>KG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85" w:type="dxa"/>
            <w:noWrap w:val="0"/>
            <w:vAlign w:val="center"/>
          </w:tcPr>
          <w:p w14:paraId="09CA7C6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09ED369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1CB20E3A">
            <w:pPr>
              <w:jc w:val="left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申请入库数量（件）</w:t>
            </w:r>
          </w:p>
        </w:tc>
        <w:tc>
          <w:tcPr>
            <w:tcW w:w="2640" w:type="dxa"/>
            <w:noWrap w:val="0"/>
            <w:vAlign w:val="center"/>
          </w:tcPr>
          <w:p w14:paraId="08147BB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5103CA2">
            <w:pPr>
              <w:jc w:val="both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申请入库重量（</w:t>
            </w:r>
            <w:r>
              <w:rPr>
                <w:rFonts w:hint="eastAsia"/>
                <w:bCs/>
                <w:sz w:val="21"/>
                <w:szCs w:val="21"/>
              </w:rPr>
              <w:t>KG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85" w:type="dxa"/>
            <w:noWrap w:val="0"/>
            <w:vAlign w:val="center"/>
          </w:tcPr>
          <w:p w14:paraId="3C77AEDA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D8F2B4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55D70804">
            <w:pPr>
              <w:jc w:val="left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质检机构名称</w:t>
            </w:r>
          </w:p>
        </w:tc>
        <w:tc>
          <w:tcPr>
            <w:tcW w:w="2640" w:type="dxa"/>
            <w:noWrap w:val="0"/>
            <w:vAlign w:val="center"/>
          </w:tcPr>
          <w:p w14:paraId="76B1AC4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14E2486">
            <w:pPr>
              <w:jc w:val="both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到货地址</w:t>
            </w:r>
          </w:p>
        </w:tc>
        <w:tc>
          <w:tcPr>
            <w:tcW w:w="2685" w:type="dxa"/>
            <w:noWrap w:val="0"/>
            <w:vAlign w:val="center"/>
          </w:tcPr>
          <w:p w14:paraId="20AA67C2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0FAAB17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62CD7947">
            <w:pPr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车牌号</w:t>
            </w:r>
          </w:p>
        </w:tc>
        <w:tc>
          <w:tcPr>
            <w:tcW w:w="2640" w:type="dxa"/>
            <w:noWrap w:val="0"/>
            <w:vAlign w:val="center"/>
          </w:tcPr>
          <w:p w14:paraId="0C1EEDA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9F3DE38">
            <w:pPr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司机姓名</w:t>
            </w:r>
          </w:p>
        </w:tc>
        <w:tc>
          <w:tcPr>
            <w:tcW w:w="2685" w:type="dxa"/>
            <w:noWrap w:val="0"/>
            <w:vAlign w:val="center"/>
          </w:tcPr>
          <w:p w14:paraId="7FEE1A4C"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14:paraId="011642C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207E0B23">
            <w:pPr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司机身份证号</w:t>
            </w:r>
          </w:p>
        </w:tc>
        <w:tc>
          <w:tcPr>
            <w:tcW w:w="2640" w:type="dxa"/>
            <w:noWrap w:val="0"/>
            <w:vAlign w:val="center"/>
          </w:tcPr>
          <w:p w14:paraId="2FD5AFB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C4EEA66">
            <w:pPr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司机电话</w:t>
            </w:r>
          </w:p>
        </w:tc>
        <w:tc>
          <w:tcPr>
            <w:tcW w:w="2685" w:type="dxa"/>
            <w:noWrap w:val="0"/>
            <w:vAlign w:val="center"/>
          </w:tcPr>
          <w:p w14:paraId="2232657F">
            <w:pPr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14:paraId="26607CA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721B4678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/>
                <w:bCs/>
                <w:sz w:val="21"/>
                <w:szCs w:val="21"/>
              </w:rPr>
              <w:t>库时间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6752388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Cs/>
                <w:sz w:val="21"/>
                <w:szCs w:val="21"/>
              </w:rPr>
              <w:t>日完成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/>
                <w:bCs/>
                <w:sz w:val="21"/>
                <w:szCs w:val="21"/>
              </w:rPr>
              <w:t>库</w:t>
            </w:r>
          </w:p>
        </w:tc>
      </w:tr>
      <w:tr w14:paraId="6EB060F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 w14:paraId="51D7364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 注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3B7AAB8D"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0F74B2AF">
      <w:pPr>
        <w:ind w:firstLine="352" w:firstLineChars="147"/>
        <w:rPr>
          <w:rFonts w:hint="eastAsia"/>
          <w:bCs/>
          <w:sz w:val="24"/>
        </w:rPr>
      </w:pPr>
    </w:p>
    <w:p w14:paraId="2B039D45">
      <w:pPr>
        <w:ind w:firstLine="352" w:firstLineChars="147"/>
        <w:rPr>
          <w:rFonts w:hint="eastAsia"/>
          <w:bCs/>
          <w:sz w:val="24"/>
        </w:rPr>
      </w:pPr>
    </w:p>
    <w:p w14:paraId="31FBFB62">
      <w:pPr>
        <w:ind w:firstLine="352" w:firstLineChars="147"/>
        <w:rPr>
          <w:bCs/>
          <w:sz w:val="24"/>
        </w:rPr>
      </w:pPr>
      <w:r>
        <w:rPr>
          <w:rFonts w:hint="eastAsia"/>
          <w:bCs/>
          <w:sz w:val="24"/>
        </w:rPr>
        <w:t>交收部（盖章）：           经办人：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        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审批人：</w:t>
      </w:r>
    </w:p>
    <w:p w14:paraId="4E5C9E73">
      <w:pPr>
        <w:ind w:firstLine="5527" w:firstLineChars="2303"/>
        <w:rPr>
          <w:bCs/>
          <w:sz w:val="24"/>
        </w:rPr>
      </w:pPr>
    </w:p>
    <w:p w14:paraId="620812EE">
      <w:pPr>
        <w:ind w:firstLine="5527" w:firstLineChars="2303"/>
        <w:rPr>
          <w:bCs/>
          <w:sz w:val="24"/>
        </w:rPr>
      </w:pPr>
    </w:p>
    <w:p w14:paraId="5CE19D2A">
      <w:pPr>
        <w:ind w:firstLine="5527" w:firstLineChars="2303"/>
        <w:rPr>
          <w:bCs/>
          <w:sz w:val="24"/>
        </w:rPr>
      </w:pPr>
      <w:r>
        <w:rPr>
          <w:bCs/>
          <w:sz w:val="24"/>
        </w:rPr>
        <w:t xml:space="preserve">                                     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 xml:space="preserve"> </w:t>
      </w:r>
    </w:p>
    <w:p w14:paraId="7B264128">
      <w:pPr>
        <w:rPr>
          <w:rFonts w:hint="eastAsia"/>
          <w:sz w:val="22"/>
          <w:szCs w:val="22"/>
          <w:lang w:val="en-US" w:eastAsia="zh-CN"/>
        </w:rPr>
      </w:pPr>
    </w:p>
    <w:p w14:paraId="558CD876">
      <w:pPr>
        <w:rPr>
          <w:rFonts w:hint="eastAsia"/>
          <w:sz w:val="22"/>
          <w:szCs w:val="22"/>
          <w:lang w:val="en-US" w:eastAsia="zh-CN"/>
        </w:rPr>
      </w:pPr>
    </w:p>
    <w:p w14:paraId="1B9FE370">
      <w:pPr>
        <w:rPr>
          <w:szCs w:val="24"/>
        </w:rPr>
      </w:pPr>
      <w:r>
        <w:rPr>
          <w:rFonts w:hint="eastAsia"/>
          <w:sz w:val="22"/>
          <w:szCs w:val="22"/>
          <w:lang w:val="en-US" w:eastAsia="zh-CN"/>
        </w:rPr>
        <w:t>注：本</w:t>
      </w:r>
      <w:r>
        <w:rPr>
          <w:rFonts w:hint="eastAsia" w:ascii="宋体" w:hAnsi="宋体" w:cs="宋体"/>
          <w:sz w:val="22"/>
          <w:szCs w:val="22"/>
        </w:rPr>
        <w:t>《入库通知单》一式三份，一份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由交易中心交收部</w:t>
      </w:r>
      <w:r>
        <w:rPr>
          <w:rFonts w:hint="eastAsia" w:ascii="宋体" w:hAnsi="宋体" w:cs="宋体"/>
          <w:sz w:val="22"/>
          <w:szCs w:val="22"/>
        </w:rPr>
        <w:t>留存，一份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由入库交易商</w:t>
      </w:r>
      <w:r>
        <w:rPr>
          <w:rFonts w:hint="eastAsia" w:ascii="宋体" w:hAnsi="宋体" w:cs="宋体"/>
          <w:sz w:val="22"/>
          <w:szCs w:val="22"/>
        </w:rPr>
        <w:t>留存，一份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由指定交收仓库</w:t>
      </w:r>
      <w:r>
        <w:rPr>
          <w:rFonts w:hint="eastAsia" w:ascii="宋体" w:hAnsi="宋体" w:cs="宋体"/>
          <w:sz w:val="22"/>
          <w:szCs w:val="22"/>
        </w:rPr>
        <w:t>留存。</w:t>
      </w:r>
    </w:p>
    <w:sectPr>
      <w:pgSz w:w="11906" w:h="16838"/>
      <w:pgMar w:top="1304" w:right="1247" w:bottom="1304" w:left="1644" w:header="4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00172A27"/>
    <w:rsid w:val="00031419"/>
    <w:rsid w:val="00036816"/>
    <w:rsid w:val="00063349"/>
    <w:rsid w:val="000A7BD9"/>
    <w:rsid w:val="000B1663"/>
    <w:rsid w:val="000C2B11"/>
    <w:rsid w:val="000D24C1"/>
    <w:rsid w:val="000F2F8F"/>
    <w:rsid w:val="000F3049"/>
    <w:rsid w:val="00121F14"/>
    <w:rsid w:val="001255E1"/>
    <w:rsid w:val="0014144B"/>
    <w:rsid w:val="00143BC2"/>
    <w:rsid w:val="001702C6"/>
    <w:rsid w:val="00170B9B"/>
    <w:rsid w:val="0017151A"/>
    <w:rsid w:val="00177763"/>
    <w:rsid w:val="001A7646"/>
    <w:rsid w:val="001D5C70"/>
    <w:rsid w:val="001E1ADD"/>
    <w:rsid w:val="001F5005"/>
    <w:rsid w:val="00245D7B"/>
    <w:rsid w:val="002648F4"/>
    <w:rsid w:val="002A0349"/>
    <w:rsid w:val="002A313C"/>
    <w:rsid w:val="002A3350"/>
    <w:rsid w:val="00316618"/>
    <w:rsid w:val="003179CA"/>
    <w:rsid w:val="003328C6"/>
    <w:rsid w:val="0034310D"/>
    <w:rsid w:val="00361AEF"/>
    <w:rsid w:val="00362A11"/>
    <w:rsid w:val="00362DB8"/>
    <w:rsid w:val="00377184"/>
    <w:rsid w:val="003777E5"/>
    <w:rsid w:val="00382973"/>
    <w:rsid w:val="00382EBE"/>
    <w:rsid w:val="0039112E"/>
    <w:rsid w:val="00393EC4"/>
    <w:rsid w:val="00397077"/>
    <w:rsid w:val="003D11B3"/>
    <w:rsid w:val="003D6CFC"/>
    <w:rsid w:val="00411F7A"/>
    <w:rsid w:val="00417EAD"/>
    <w:rsid w:val="00432E8B"/>
    <w:rsid w:val="004518DE"/>
    <w:rsid w:val="00460433"/>
    <w:rsid w:val="00492934"/>
    <w:rsid w:val="004C14C3"/>
    <w:rsid w:val="004E51AC"/>
    <w:rsid w:val="005100B8"/>
    <w:rsid w:val="005574B1"/>
    <w:rsid w:val="00567F47"/>
    <w:rsid w:val="00576220"/>
    <w:rsid w:val="00581EAD"/>
    <w:rsid w:val="0059322D"/>
    <w:rsid w:val="005D4518"/>
    <w:rsid w:val="005F345E"/>
    <w:rsid w:val="00603954"/>
    <w:rsid w:val="00607B70"/>
    <w:rsid w:val="00614B41"/>
    <w:rsid w:val="00630CF1"/>
    <w:rsid w:val="00663A4B"/>
    <w:rsid w:val="00670FE1"/>
    <w:rsid w:val="00671289"/>
    <w:rsid w:val="006766BC"/>
    <w:rsid w:val="00685F3C"/>
    <w:rsid w:val="00686DEC"/>
    <w:rsid w:val="006A49DA"/>
    <w:rsid w:val="006B2574"/>
    <w:rsid w:val="006B6AC5"/>
    <w:rsid w:val="0070144A"/>
    <w:rsid w:val="00710C5F"/>
    <w:rsid w:val="007152B5"/>
    <w:rsid w:val="00717A06"/>
    <w:rsid w:val="007248AE"/>
    <w:rsid w:val="007779F0"/>
    <w:rsid w:val="00793124"/>
    <w:rsid w:val="00797CE9"/>
    <w:rsid w:val="007A1E8A"/>
    <w:rsid w:val="007E78B0"/>
    <w:rsid w:val="008003E8"/>
    <w:rsid w:val="00800866"/>
    <w:rsid w:val="00801FBC"/>
    <w:rsid w:val="00820AEB"/>
    <w:rsid w:val="00823B25"/>
    <w:rsid w:val="00835CBA"/>
    <w:rsid w:val="00836A18"/>
    <w:rsid w:val="00895BB8"/>
    <w:rsid w:val="008F2B1C"/>
    <w:rsid w:val="0093025F"/>
    <w:rsid w:val="00952D50"/>
    <w:rsid w:val="0095366E"/>
    <w:rsid w:val="00987ADB"/>
    <w:rsid w:val="00994A0E"/>
    <w:rsid w:val="009A6057"/>
    <w:rsid w:val="009C74C9"/>
    <w:rsid w:val="009D302B"/>
    <w:rsid w:val="009D7DD9"/>
    <w:rsid w:val="009E3122"/>
    <w:rsid w:val="009F380D"/>
    <w:rsid w:val="009F4BE0"/>
    <w:rsid w:val="009F545A"/>
    <w:rsid w:val="00A23DB8"/>
    <w:rsid w:val="00A54A7D"/>
    <w:rsid w:val="00A6668C"/>
    <w:rsid w:val="00A75615"/>
    <w:rsid w:val="00A95D35"/>
    <w:rsid w:val="00AA0405"/>
    <w:rsid w:val="00AC7C01"/>
    <w:rsid w:val="00AD326B"/>
    <w:rsid w:val="00AF1DF0"/>
    <w:rsid w:val="00AF4173"/>
    <w:rsid w:val="00AF7CC3"/>
    <w:rsid w:val="00B101DF"/>
    <w:rsid w:val="00B25578"/>
    <w:rsid w:val="00B672F9"/>
    <w:rsid w:val="00B7309A"/>
    <w:rsid w:val="00B8472B"/>
    <w:rsid w:val="00BA6443"/>
    <w:rsid w:val="00BC2C60"/>
    <w:rsid w:val="00BC341B"/>
    <w:rsid w:val="00BD626B"/>
    <w:rsid w:val="00BF3489"/>
    <w:rsid w:val="00C21503"/>
    <w:rsid w:val="00C44EB4"/>
    <w:rsid w:val="00C4597B"/>
    <w:rsid w:val="00C477F8"/>
    <w:rsid w:val="00C609FF"/>
    <w:rsid w:val="00C71889"/>
    <w:rsid w:val="00C82B48"/>
    <w:rsid w:val="00CA052F"/>
    <w:rsid w:val="00CA7F2A"/>
    <w:rsid w:val="00CF6CD9"/>
    <w:rsid w:val="00D004EE"/>
    <w:rsid w:val="00D308C6"/>
    <w:rsid w:val="00D608DB"/>
    <w:rsid w:val="00D716EC"/>
    <w:rsid w:val="00D927A8"/>
    <w:rsid w:val="00DC3513"/>
    <w:rsid w:val="00DC5C90"/>
    <w:rsid w:val="00DF027C"/>
    <w:rsid w:val="00DF588E"/>
    <w:rsid w:val="00DF66DE"/>
    <w:rsid w:val="00E22F27"/>
    <w:rsid w:val="00E27FC9"/>
    <w:rsid w:val="00E41D3B"/>
    <w:rsid w:val="00E44393"/>
    <w:rsid w:val="00E62E0F"/>
    <w:rsid w:val="00E933C5"/>
    <w:rsid w:val="00EC6D00"/>
    <w:rsid w:val="00ED2FA8"/>
    <w:rsid w:val="00EF5F91"/>
    <w:rsid w:val="00F00046"/>
    <w:rsid w:val="00F0507C"/>
    <w:rsid w:val="00F241B5"/>
    <w:rsid w:val="00FA61DE"/>
    <w:rsid w:val="00FB6235"/>
    <w:rsid w:val="00FC0F82"/>
    <w:rsid w:val="00FD7F47"/>
    <w:rsid w:val="00FF25AC"/>
    <w:rsid w:val="066021F2"/>
    <w:rsid w:val="06D3124F"/>
    <w:rsid w:val="0BDC6D23"/>
    <w:rsid w:val="0EC00B7E"/>
    <w:rsid w:val="196842EC"/>
    <w:rsid w:val="1C4C1CA3"/>
    <w:rsid w:val="1C67088B"/>
    <w:rsid w:val="22201427"/>
    <w:rsid w:val="229B3E4C"/>
    <w:rsid w:val="23A25F8A"/>
    <w:rsid w:val="23D5432C"/>
    <w:rsid w:val="252E345A"/>
    <w:rsid w:val="25733DFD"/>
    <w:rsid w:val="292024ED"/>
    <w:rsid w:val="29D82DC8"/>
    <w:rsid w:val="2AE9408B"/>
    <w:rsid w:val="2B273808"/>
    <w:rsid w:val="2E2E3044"/>
    <w:rsid w:val="2EF75A9F"/>
    <w:rsid w:val="32812F74"/>
    <w:rsid w:val="3AD64F4D"/>
    <w:rsid w:val="3B8F13E9"/>
    <w:rsid w:val="3C5B2547"/>
    <w:rsid w:val="3F6727CC"/>
    <w:rsid w:val="3FE95A86"/>
    <w:rsid w:val="40701B25"/>
    <w:rsid w:val="41A15164"/>
    <w:rsid w:val="41F56A37"/>
    <w:rsid w:val="44317B25"/>
    <w:rsid w:val="45AF35F0"/>
    <w:rsid w:val="478D4D9A"/>
    <w:rsid w:val="483B26A8"/>
    <w:rsid w:val="4A7A7858"/>
    <w:rsid w:val="4B363E5F"/>
    <w:rsid w:val="4D387556"/>
    <w:rsid w:val="4F2E6E63"/>
    <w:rsid w:val="535F1AF2"/>
    <w:rsid w:val="5411465D"/>
    <w:rsid w:val="59A44E11"/>
    <w:rsid w:val="59FB2037"/>
    <w:rsid w:val="5A714412"/>
    <w:rsid w:val="5CD56B70"/>
    <w:rsid w:val="5CF80AB0"/>
    <w:rsid w:val="5F9E593F"/>
    <w:rsid w:val="6B113469"/>
    <w:rsid w:val="784309DA"/>
    <w:rsid w:val="7B66335D"/>
    <w:rsid w:val="7CCE69B8"/>
    <w:rsid w:val="7E5E7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540" w:firstLineChars="225"/>
      <w:jc w:val="left"/>
    </w:pPr>
    <w:rPr>
      <w:kern w:val="0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Indent 2"/>
    <w:basedOn w:val="1"/>
    <w:qFormat/>
    <w:uiPriority w:val="0"/>
    <w:pPr>
      <w:ind w:left="210" w:leftChars="100" w:firstLine="449" w:firstLineChars="214"/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0">
    <w:name w:val="annotation subject"/>
    <w:basedOn w:val="2"/>
    <w:next w:val="2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32;&#26131;&#20013;&#24515;&#19994;&#21153;\&#27969;&#31243;\&#20132;&#25910;&#21333;&#25454;\&#20132;&#25910;&#21333;&#25454;&#26032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274</Characters>
  <Lines>3</Lines>
  <Paragraphs>1</Paragraphs>
  <TotalTime>0</TotalTime>
  <ScaleCrop>false</ScaleCrop>
  <LinksUpToDate>false</LinksUpToDate>
  <CharactersWithSpaces>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2009-06-24T01:50:00Z</dcterms:created>
  <dc:creator>LINPENG</dc:creator>
  <cp:lastModifiedBy>我是阿哲啊</cp:lastModifiedBy>
  <cp:lastPrinted>2024-09-04T02:47:00Z</cp:lastPrinted>
  <dcterms:modified xsi:type="dcterms:W3CDTF">2024-09-09T07:01:58Z</dcterms:modified>
  <dc:title>中通国际电子交易市场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35ECB88448FC46749F9E21C220019C16_13</vt:lpwstr>
  </property>
</Properties>
</file>